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7F" w:rsidRDefault="00D6557F" w:rsidP="00D655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  <w:t>Scratch Assignment 1: Trash Talk</w:t>
      </w:r>
    </w:p>
    <w:p w:rsidR="00D6557F" w:rsidRPr="00D6557F" w:rsidRDefault="00D6557F" w:rsidP="00D655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CA"/>
        </w:rPr>
      </w:pP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Save a new file called </w:t>
      </w:r>
      <w:proofErr w:type="spellStart"/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TrashTalk</w:t>
      </w:r>
      <w:proofErr w:type="spellEnd"/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into your Scratch Projects folder.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You are to create a scene that lasts 30-60 seconds.  At least half of this time must be spent in conversation between at least 2 sprites (4 will be needed for top marks).  For the theme of the scene you have several options:</w:t>
      </w:r>
    </w:p>
    <w:p w:rsidR="00D6557F" w:rsidRPr="00D6557F" w:rsidRDefault="00D6557F" w:rsidP="00D65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two characters are trash talking about a subject of your choice</w:t>
      </w:r>
    </w:p>
    <w:p w:rsidR="00D6557F" w:rsidRPr="00D6557F" w:rsidRDefault="00D6557F" w:rsidP="00D65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 magician is talking to an audience member or assistant</w:t>
      </w:r>
    </w:p>
    <w:p w:rsidR="00D6557F" w:rsidRPr="00D6557F" w:rsidRDefault="00D6557F" w:rsidP="00D65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 patient has an appointment with a crazy doctor</w:t>
      </w:r>
    </w:p>
    <w:p w:rsidR="00D6557F" w:rsidRPr="00D6557F" w:rsidRDefault="00D6557F" w:rsidP="00D65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 scene from a famous movie</w:t>
      </w:r>
    </w:p>
    <w:p w:rsidR="00D6557F" w:rsidRPr="00D6557F" w:rsidRDefault="00D6557F" w:rsidP="00D65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two band members singing your favourite song</w:t>
      </w:r>
    </w:p>
    <w:p w:rsidR="00D6557F" w:rsidRPr="00D6557F" w:rsidRDefault="00D6557F" w:rsidP="00D65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proofErr w:type="gramStart"/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if</w:t>
      </w:r>
      <w:proofErr w:type="gramEnd"/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that game character could say what he was really feeling...</w:t>
      </w:r>
    </w:p>
    <w:p w:rsidR="00D6557F" w:rsidRPr="00D6557F" w:rsidRDefault="00D6557F" w:rsidP="00D65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or any other similar conversation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Need a sound effect? Check out http://findsounds.com … examples in English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en-CA"/>
        </w:rPr>
        <w:t>To get up to 90%, your scratch program must include at a minimum:</w:t>
      </w:r>
    </w:p>
    <w:p w:rsidR="00D6557F" w:rsidRPr="00D6557F" w:rsidRDefault="00D6557F" w:rsidP="00D655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 timer (we will set this up together)</w:t>
      </w:r>
    </w:p>
    <w:p w:rsidR="00D6557F" w:rsidRPr="00D6557F" w:rsidRDefault="00D6557F" w:rsidP="00D655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One appropriate background</w:t>
      </w:r>
    </w:p>
    <w:p w:rsidR="00D6557F" w:rsidRPr="00D6557F" w:rsidRDefault="00D6557F" w:rsidP="00D655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Three sprites: Two people or character sprites, plus one additional ‘thing’ sprite</w:t>
      </w:r>
    </w:p>
    <w:p w:rsidR="00D6557F" w:rsidRPr="00D6557F" w:rsidRDefault="00D6557F" w:rsidP="00D655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Optional - import a background for your stage that you save from the internet (you must save the picture first, then import it under the Stage’s background tab)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 addition to the above basic requirements, the following must occur:</w:t>
      </w:r>
    </w:p>
    <w:p w:rsidR="00D6557F" w:rsidRPr="00D6557F" w:rsidRDefault="00D6557F" w:rsidP="00D655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Your sprites must have customized names</w:t>
      </w:r>
    </w:p>
    <w:p w:rsidR="00D6557F" w:rsidRPr="00D6557F" w:rsidRDefault="00D6557F" w:rsidP="00D655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Your </w:t>
      </w:r>
      <w:r w:rsidRPr="00D65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characters must move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at least a little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it during their conversation. 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could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but does not need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)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include an animation.</w:t>
      </w:r>
    </w:p>
    <w:p w:rsid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When the conversation is over, something should happen with the additional ‘thing’ sprite.  This could be related to the conversation (</w:t>
      </w:r>
      <w:proofErr w:type="spellStart"/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eg</w:t>
      </w:r>
      <w:proofErr w:type="spellEnd"/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basketball is thrown) or unrelated (a bird flies past). </w:t>
      </w:r>
      <w:r w:rsidRPr="00D65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CA"/>
        </w:rPr>
        <w:t>Hint: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D65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CA"/>
        </w:rPr>
        <w:t>You can use timing or broadcasts to start this event.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en-CA"/>
        </w:rPr>
        <w:t>Last 10%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en-CA"/>
        </w:rPr>
        <w:br/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To get better than 90%, your project must</w:t>
      </w:r>
    </w:p>
    <w:p w:rsidR="00D6557F" w:rsidRPr="00D6557F" w:rsidRDefault="00D6557F" w:rsidP="00D655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ast between 45 and 60+ seconds</w:t>
      </w:r>
    </w:p>
    <w:p w:rsidR="00D6557F" w:rsidRPr="00D6557F" w:rsidRDefault="00D6557F" w:rsidP="00D655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include a second scene in which a new background</w:t>
      </w:r>
    </w:p>
    <w:p w:rsidR="00D6557F" w:rsidRPr="00D6557F" w:rsidRDefault="00D6557F" w:rsidP="00D655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and a third character (a fourth sprite) is introduced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lastRenderedPageBreak/>
        <w:br/>
      </w:r>
      <w:r w:rsidRPr="00D6557F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en-CA"/>
        </w:rPr>
        <w:t>Evaluation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en-CA"/>
        </w:rPr>
        <w:br/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Basic Requirements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80%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Good Coding </w:t>
      </w:r>
      <w:r w:rsidRPr="00D6557F">
        <w:rPr>
          <w:rFonts w:ascii="Times New Roman" w:eastAsia="Times New Roman" w:hAnsi="Times New Roman" w:cs="Times New Roman"/>
          <w:sz w:val="24"/>
          <w:szCs w:val="24"/>
          <w:lang w:eastAsia="en-CA"/>
        </w:rPr>
        <w:t>(</w:t>
      </w:r>
      <w:r w:rsidRPr="00D6557F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naming sprites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keeping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cript area organized, appropriate content)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10%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Additional Scene &amp; 4th Character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10%</w:t>
      </w:r>
    </w:p>
    <w:p w:rsid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en-CA"/>
        </w:rPr>
      </w:pP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en-CA"/>
        </w:rPr>
        <w:t>Example marking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en-CA"/>
        </w:rPr>
        <w:br/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prites: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3/3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30+ seconds: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3/3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Movement: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1/1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All sprites named: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0/1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4 or more sprites: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1/1</w:t>
      </w:r>
    </w:p>
    <w:p w:rsid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2 or more scenes: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0/1</w:t>
      </w:r>
    </w:p>
    <w:p w:rsidR="00D6557F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AC3E02" w:rsidRPr="00D6557F" w:rsidRDefault="00D6557F" w:rsidP="00D6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</w:t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otal: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D655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8/10</w:t>
      </w:r>
      <w:bookmarkStart w:id="0" w:name="_GoBack"/>
      <w:bookmarkEnd w:id="0"/>
    </w:p>
    <w:sectPr w:rsidR="00AC3E02" w:rsidRPr="00D6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316"/>
    <w:multiLevelType w:val="multilevel"/>
    <w:tmpl w:val="7E0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46C64"/>
    <w:multiLevelType w:val="multilevel"/>
    <w:tmpl w:val="0ED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20EC6"/>
    <w:multiLevelType w:val="multilevel"/>
    <w:tmpl w:val="F58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2005"/>
    <w:multiLevelType w:val="multilevel"/>
    <w:tmpl w:val="4E1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7F"/>
    <w:rsid w:val="00945CB3"/>
    <w:rsid w:val="00D6557F"/>
    <w:rsid w:val="00D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2">
    <w:name w:val="c2"/>
    <w:basedOn w:val="DefaultParagraphFont"/>
    <w:rsid w:val="00D6557F"/>
  </w:style>
  <w:style w:type="paragraph" w:customStyle="1" w:styleId="c0">
    <w:name w:val="c0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3">
    <w:name w:val="c3"/>
    <w:basedOn w:val="DefaultParagraphFont"/>
    <w:rsid w:val="00D6557F"/>
  </w:style>
  <w:style w:type="character" w:customStyle="1" w:styleId="apple-converted-space">
    <w:name w:val="apple-converted-space"/>
    <w:basedOn w:val="DefaultParagraphFont"/>
    <w:rsid w:val="00D6557F"/>
  </w:style>
  <w:style w:type="paragraph" w:customStyle="1" w:styleId="c13">
    <w:name w:val="c13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6">
    <w:name w:val="c16"/>
    <w:basedOn w:val="DefaultParagraphFont"/>
    <w:rsid w:val="00D6557F"/>
  </w:style>
  <w:style w:type="character" w:customStyle="1" w:styleId="c4">
    <w:name w:val="c4"/>
    <w:basedOn w:val="DefaultParagraphFont"/>
    <w:rsid w:val="00D6557F"/>
  </w:style>
  <w:style w:type="character" w:customStyle="1" w:styleId="c14">
    <w:name w:val="c14"/>
    <w:basedOn w:val="DefaultParagraphFont"/>
    <w:rsid w:val="00D6557F"/>
  </w:style>
  <w:style w:type="character" w:customStyle="1" w:styleId="c1">
    <w:name w:val="c1"/>
    <w:basedOn w:val="DefaultParagraphFont"/>
    <w:rsid w:val="00D6557F"/>
  </w:style>
  <w:style w:type="character" w:customStyle="1" w:styleId="c8">
    <w:name w:val="c8"/>
    <w:basedOn w:val="DefaultParagraphFont"/>
    <w:rsid w:val="00D65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2">
    <w:name w:val="c2"/>
    <w:basedOn w:val="DefaultParagraphFont"/>
    <w:rsid w:val="00D6557F"/>
  </w:style>
  <w:style w:type="paragraph" w:customStyle="1" w:styleId="c0">
    <w:name w:val="c0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3">
    <w:name w:val="c3"/>
    <w:basedOn w:val="DefaultParagraphFont"/>
    <w:rsid w:val="00D6557F"/>
  </w:style>
  <w:style w:type="character" w:customStyle="1" w:styleId="apple-converted-space">
    <w:name w:val="apple-converted-space"/>
    <w:basedOn w:val="DefaultParagraphFont"/>
    <w:rsid w:val="00D6557F"/>
  </w:style>
  <w:style w:type="paragraph" w:customStyle="1" w:styleId="c13">
    <w:name w:val="c13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6">
    <w:name w:val="c16"/>
    <w:basedOn w:val="DefaultParagraphFont"/>
    <w:rsid w:val="00D6557F"/>
  </w:style>
  <w:style w:type="character" w:customStyle="1" w:styleId="c4">
    <w:name w:val="c4"/>
    <w:basedOn w:val="DefaultParagraphFont"/>
    <w:rsid w:val="00D6557F"/>
  </w:style>
  <w:style w:type="character" w:customStyle="1" w:styleId="c14">
    <w:name w:val="c14"/>
    <w:basedOn w:val="DefaultParagraphFont"/>
    <w:rsid w:val="00D6557F"/>
  </w:style>
  <w:style w:type="character" w:customStyle="1" w:styleId="c1">
    <w:name w:val="c1"/>
    <w:basedOn w:val="DefaultParagraphFont"/>
    <w:rsid w:val="00D6557F"/>
  </w:style>
  <w:style w:type="character" w:customStyle="1" w:styleId="c8">
    <w:name w:val="c8"/>
    <w:basedOn w:val="DefaultParagraphFont"/>
    <w:rsid w:val="00D6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2CBD5DDF.dotm</Template>
  <TotalTime>12</TotalTime>
  <Pages>2</Pages>
  <Words>341</Words>
  <Characters>1944</Characters>
  <Application>Microsoft Office Word</Application>
  <DocSecurity>0</DocSecurity>
  <Lines>16</Lines>
  <Paragraphs>4</Paragraphs>
  <ScaleCrop>false</ScaleCrop>
  <Company>St. Paul ED. R.D. No. 1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Couper</dc:creator>
  <cp:lastModifiedBy>Daphne Couper</cp:lastModifiedBy>
  <cp:revision>1</cp:revision>
  <dcterms:created xsi:type="dcterms:W3CDTF">2014-02-25T20:13:00Z</dcterms:created>
  <dcterms:modified xsi:type="dcterms:W3CDTF">2014-02-25T20:25:00Z</dcterms:modified>
</cp:coreProperties>
</file>